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6FD2A" w14:textId="77777777" w:rsidR="0091751A" w:rsidRDefault="0091751A" w:rsidP="00D104F2">
      <w:pPr>
        <w:jc w:val="right"/>
      </w:pPr>
    </w:p>
    <w:p w14:paraId="0C1B0688" w14:textId="77777777" w:rsidR="004C7FD8" w:rsidRDefault="004C7FD8" w:rsidP="00D104F2">
      <w:pPr>
        <w:jc w:val="right"/>
      </w:pPr>
    </w:p>
    <w:p w14:paraId="03D653D2" w14:textId="65FB4D9D" w:rsidR="004C7FD8" w:rsidRPr="00EB5A60" w:rsidRDefault="00706D18" w:rsidP="002B2E1A">
      <w:pPr>
        <w:pStyle w:val="Nagwek4"/>
        <w:rPr>
          <w:b w:val="0"/>
          <w:lang w:val="en-GB"/>
        </w:rPr>
      </w:pPr>
      <w:r w:rsidRPr="00B2358D">
        <w:rPr>
          <w:lang w:val="en-US"/>
        </w:rPr>
        <w:t xml:space="preserve">           </w:t>
      </w:r>
      <w:r w:rsidR="004C7FD8" w:rsidRPr="00EB5A60">
        <w:rPr>
          <w:lang w:val="en-GB"/>
        </w:rPr>
        <w:t>Long Talk / Speed Talk</w:t>
      </w:r>
      <w:r w:rsidR="00063CEA">
        <w:rPr>
          <w:lang w:val="en-GB"/>
        </w:rPr>
        <w:t xml:space="preserve"> </w:t>
      </w:r>
      <w:r w:rsidR="004C7FD8" w:rsidRPr="00EB5A60">
        <w:rPr>
          <w:lang w:val="en-GB"/>
        </w:rPr>
        <w:t>/ Poster*(</w:t>
      </w:r>
      <w:r w:rsidR="00B2358D">
        <w:rPr>
          <w:lang w:val="en-GB"/>
        </w:rPr>
        <w:t>Select one</w:t>
      </w:r>
      <w:r w:rsidR="004C7FD8" w:rsidRPr="00EB5A60">
        <w:rPr>
          <w:lang w:val="en-GB"/>
        </w:rPr>
        <w:t>)</w:t>
      </w:r>
    </w:p>
    <w:p w14:paraId="505A4C8C" w14:textId="77777777" w:rsidR="004C7FD8" w:rsidRPr="00661D3F" w:rsidRDefault="004C7FD8" w:rsidP="004C7FD8">
      <w:pPr>
        <w:spacing w:after="240" w:line="288" w:lineRule="auto"/>
        <w:rPr>
          <w:rFonts w:cstheme="minorHAnsi"/>
          <w:b/>
          <w:bCs/>
          <w:i/>
          <w:lang w:val="en-GB"/>
        </w:rPr>
      </w:pPr>
    </w:p>
    <w:p w14:paraId="3337659C" w14:textId="77777777" w:rsidR="004C7FD8" w:rsidRPr="003A54F8" w:rsidRDefault="004C7FD8" w:rsidP="002B2E1A">
      <w:pPr>
        <w:pStyle w:val="Nagwek1"/>
        <w:rPr>
          <w:b w:val="0"/>
          <w:lang w:val="en-GB"/>
        </w:rPr>
      </w:pPr>
      <w:r w:rsidRPr="003A54F8">
        <w:rPr>
          <w:lang w:val="en-GB"/>
        </w:rPr>
        <w:t>Title</w:t>
      </w:r>
    </w:p>
    <w:p w14:paraId="6F41E7D6" w14:textId="7281CF63" w:rsidR="004C7FD8" w:rsidRPr="003A54F8" w:rsidRDefault="004C7FD8" w:rsidP="002B2E1A">
      <w:pPr>
        <w:pStyle w:val="Nagwek2"/>
        <w:rPr>
          <w:lang w:val="en-GB"/>
        </w:rPr>
      </w:pPr>
      <w:r w:rsidRPr="003A54F8">
        <w:rPr>
          <w:b/>
          <w:lang w:val="en-GB"/>
        </w:rPr>
        <w:t>Presenting Author</w:t>
      </w:r>
      <w:r>
        <w:rPr>
          <w:b/>
          <w:lang w:val="en-GB"/>
        </w:rPr>
        <w:t xml:space="preserve">’s </w:t>
      </w:r>
      <w:r w:rsidR="00B2358D">
        <w:rPr>
          <w:b/>
          <w:lang w:val="en-GB"/>
        </w:rPr>
        <w:t>full N</w:t>
      </w:r>
      <w:r>
        <w:rPr>
          <w:b/>
          <w:lang w:val="en-GB"/>
        </w:rPr>
        <w:t>ame</w:t>
      </w:r>
      <w:r w:rsidR="00B2358D">
        <w:rPr>
          <w:b/>
          <w:lang w:val="en-GB"/>
        </w:rPr>
        <w:t xml:space="preserve"> and Surname</w:t>
      </w:r>
      <w:r w:rsidRPr="003A54F8">
        <w:rPr>
          <w:b/>
          <w:lang w:val="en-GB"/>
        </w:rPr>
        <w:t xml:space="preserve"> </w:t>
      </w:r>
      <w:r w:rsidRPr="003A54F8">
        <w:rPr>
          <w:b/>
          <w:vertAlign w:val="superscript"/>
          <w:lang w:val="en-GB"/>
        </w:rPr>
        <w:t>1</w:t>
      </w:r>
      <w:r w:rsidRPr="003A54F8">
        <w:rPr>
          <w:lang w:val="en-GB"/>
        </w:rPr>
        <w:t>, Other A</w:t>
      </w:r>
      <w:r>
        <w:rPr>
          <w:lang w:val="en-GB"/>
        </w:rPr>
        <w:t>uthors</w:t>
      </w:r>
      <w:r w:rsidRPr="003A54F8">
        <w:rPr>
          <w:lang w:val="en-GB"/>
        </w:rPr>
        <w:t xml:space="preserve"> </w:t>
      </w:r>
      <w:r w:rsidR="00B2358D">
        <w:rPr>
          <w:lang w:val="en-GB"/>
        </w:rPr>
        <w:t xml:space="preserve">full </w:t>
      </w:r>
      <w:r>
        <w:rPr>
          <w:lang w:val="en-GB"/>
        </w:rPr>
        <w:t>Names</w:t>
      </w:r>
      <w:r w:rsidR="00B2358D">
        <w:rPr>
          <w:lang w:val="en-GB"/>
        </w:rPr>
        <w:t xml:space="preserve"> and Surnames</w:t>
      </w:r>
      <w:r>
        <w:rPr>
          <w:lang w:val="en-GB"/>
        </w:rPr>
        <w:t xml:space="preserve"> </w:t>
      </w:r>
      <w:r w:rsidRPr="003A54F8">
        <w:rPr>
          <w:vertAlign w:val="superscript"/>
          <w:lang w:val="en-GB"/>
        </w:rPr>
        <w:t>1, 2…</w:t>
      </w:r>
    </w:p>
    <w:p w14:paraId="4E67F899" w14:textId="77777777" w:rsidR="004C7FD8" w:rsidRPr="003A54F8" w:rsidRDefault="004C7FD8" w:rsidP="002B2E1A">
      <w:pPr>
        <w:pStyle w:val="Nagwek3"/>
        <w:rPr>
          <w:lang w:val="en-GB"/>
        </w:rPr>
      </w:pPr>
      <w:r w:rsidRPr="003A54F8">
        <w:rPr>
          <w:vertAlign w:val="superscript"/>
          <w:lang w:val="en-GB"/>
        </w:rPr>
        <w:t>1</w:t>
      </w:r>
      <w:r w:rsidRPr="003A54F8">
        <w:rPr>
          <w:lang w:val="en-GB"/>
        </w:rPr>
        <w:t xml:space="preserve"> Affiliation (</w:t>
      </w:r>
      <w:r w:rsidR="007A2BD9">
        <w:rPr>
          <w:lang w:val="en-GB"/>
        </w:rPr>
        <w:t xml:space="preserve">starting from the </w:t>
      </w:r>
      <w:r>
        <w:rPr>
          <w:lang w:val="en-GB"/>
        </w:rPr>
        <w:t xml:space="preserve">name of </w:t>
      </w:r>
      <w:r w:rsidRPr="003A54F8">
        <w:rPr>
          <w:lang w:val="en-GB"/>
        </w:rPr>
        <w:t>laboratory)</w:t>
      </w:r>
    </w:p>
    <w:p w14:paraId="05B8E92A" w14:textId="77777777" w:rsidR="004C7FD8" w:rsidRPr="003A54F8" w:rsidRDefault="004C7FD8" w:rsidP="002B2E1A">
      <w:pPr>
        <w:pStyle w:val="Nagwek3"/>
        <w:rPr>
          <w:lang w:val="en-GB"/>
        </w:rPr>
      </w:pPr>
      <w:r w:rsidRPr="003A54F8">
        <w:rPr>
          <w:vertAlign w:val="superscript"/>
          <w:lang w:val="en-GB"/>
        </w:rPr>
        <w:t>2</w:t>
      </w:r>
      <w:r w:rsidRPr="003A54F8">
        <w:rPr>
          <w:lang w:val="en-GB"/>
        </w:rPr>
        <w:t xml:space="preserve"> Affiliation</w:t>
      </w:r>
      <w:r w:rsidR="00A73E07">
        <w:rPr>
          <w:lang w:val="en-GB"/>
        </w:rPr>
        <w:t xml:space="preserve"> …</w:t>
      </w:r>
    </w:p>
    <w:p w14:paraId="21D5B319" w14:textId="77777777" w:rsidR="004C7FD8" w:rsidRPr="003A54F8" w:rsidRDefault="004C7FD8" w:rsidP="004C7FD8">
      <w:pPr>
        <w:spacing w:after="0" w:line="288" w:lineRule="auto"/>
        <w:rPr>
          <w:rFonts w:cstheme="minorHAnsi"/>
          <w:lang w:val="en-GB"/>
        </w:rPr>
      </w:pPr>
    </w:p>
    <w:p w14:paraId="1E447A76" w14:textId="77777777" w:rsidR="004C7FD8" w:rsidRPr="003A54F8" w:rsidRDefault="004C7FD8" w:rsidP="002B2E1A">
      <w:pPr>
        <w:pStyle w:val="Bezodstpw"/>
        <w:rPr>
          <w:lang w:val="en-GB"/>
        </w:rPr>
      </w:pPr>
      <w:r w:rsidRPr="003A54F8">
        <w:rPr>
          <w:lang w:val="en-GB"/>
        </w:rPr>
        <w:t xml:space="preserve">Abstract </w:t>
      </w:r>
      <w:r>
        <w:rPr>
          <w:lang w:val="en-GB"/>
        </w:rPr>
        <w:t>body</w:t>
      </w:r>
      <w:r w:rsidRPr="003A54F8">
        <w:rPr>
          <w:lang w:val="en-GB"/>
        </w:rPr>
        <w:t xml:space="preserve"> (</w:t>
      </w:r>
      <w:r>
        <w:rPr>
          <w:lang w:val="en-GB"/>
        </w:rPr>
        <w:t xml:space="preserve">please </w:t>
      </w:r>
      <w:r w:rsidR="009D09C6">
        <w:rPr>
          <w:lang w:val="en-GB"/>
        </w:rPr>
        <w:t>do not exceed 250 words</w:t>
      </w:r>
      <w:r w:rsidR="0004006B">
        <w:rPr>
          <w:lang w:val="en-GB"/>
        </w:rPr>
        <w:t xml:space="preserve"> limit</w:t>
      </w:r>
      <w:r w:rsidRPr="003A54F8">
        <w:rPr>
          <w:lang w:val="en-GB"/>
        </w:rPr>
        <w:t>)</w:t>
      </w:r>
    </w:p>
    <w:p w14:paraId="441AB312" w14:textId="77777777" w:rsidR="004C7FD8" w:rsidRPr="003A54F8" w:rsidRDefault="004C7FD8" w:rsidP="004C7FD8">
      <w:pPr>
        <w:spacing w:after="0" w:line="360" w:lineRule="auto"/>
        <w:rPr>
          <w:rFonts w:cstheme="minorHAnsi"/>
          <w:lang w:val="en-GB"/>
        </w:rPr>
      </w:pPr>
    </w:p>
    <w:p w14:paraId="4F5487D7" w14:textId="77777777" w:rsidR="00D104F2" w:rsidRPr="00B2358D" w:rsidRDefault="00D104F2" w:rsidP="00D104F2">
      <w:pPr>
        <w:jc w:val="right"/>
        <w:rPr>
          <w:lang w:val="en-US"/>
        </w:rPr>
      </w:pPr>
    </w:p>
    <w:p w14:paraId="78EC15D3" w14:textId="77777777" w:rsidR="00D104F2" w:rsidRPr="00B2358D" w:rsidRDefault="00D104F2" w:rsidP="00D104F2">
      <w:pPr>
        <w:jc w:val="right"/>
        <w:rPr>
          <w:lang w:val="en-US"/>
        </w:rPr>
      </w:pPr>
    </w:p>
    <w:p w14:paraId="140E2DE0" w14:textId="77777777" w:rsidR="00D104F2" w:rsidRPr="00B2358D" w:rsidRDefault="00D104F2" w:rsidP="00D104F2">
      <w:pPr>
        <w:jc w:val="right"/>
        <w:rPr>
          <w:lang w:val="en-US"/>
        </w:rPr>
      </w:pPr>
    </w:p>
    <w:p w14:paraId="7F02A557" w14:textId="77777777" w:rsidR="00D104F2" w:rsidRPr="00B2358D" w:rsidRDefault="00D104F2" w:rsidP="00D104F2">
      <w:pPr>
        <w:jc w:val="right"/>
        <w:rPr>
          <w:lang w:val="en-US"/>
        </w:rPr>
      </w:pPr>
    </w:p>
    <w:p w14:paraId="238DF8F0" w14:textId="77777777" w:rsidR="00D104F2" w:rsidRPr="00B2358D" w:rsidRDefault="00D104F2" w:rsidP="00D104F2">
      <w:pPr>
        <w:jc w:val="right"/>
        <w:rPr>
          <w:lang w:val="en-US"/>
        </w:rPr>
      </w:pPr>
    </w:p>
    <w:p w14:paraId="1893CC42" w14:textId="77777777" w:rsidR="00D104F2" w:rsidRPr="00B2358D" w:rsidRDefault="00D104F2" w:rsidP="00D104F2">
      <w:pPr>
        <w:jc w:val="right"/>
        <w:rPr>
          <w:lang w:val="en-US"/>
        </w:rPr>
      </w:pPr>
    </w:p>
    <w:p w14:paraId="790FB4DF" w14:textId="77777777" w:rsidR="00D104F2" w:rsidRPr="00B2358D" w:rsidRDefault="00D104F2" w:rsidP="004C7FD8">
      <w:pPr>
        <w:rPr>
          <w:lang w:val="en-US"/>
        </w:rPr>
      </w:pPr>
    </w:p>
    <w:p w14:paraId="6A9AD85A" w14:textId="77777777" w:rsidR="00D104F2" w:rsidRPr="00B2358D" w:rsidRDefault="00D104F2" w:rsidP="00D104F2">
      <w:pPr>
        <w:jc w:val="right"/>
        <w:rPr>
          <w:lang w:val="en-US"/>
        </w:rPr>
      </w:pPr>
    </w:p>
    <w:p w14:paraId="516AF2F3" w14:textId="77777777" w:rsidR="00D104F2" w:rsidRPr="00B2358D" w:rsidRDefault="00D104F2" w:rsidP="00D104F2">
      <w:pPr>
        <w:jc w:val="right"/>
        <w:rPr>
          <w:lang w:val="en-US"/>
        </w:rPr>
      </w:pPr>
      <w:bookmarkStart w:id="0" w:name="_GoBack"/>
      <w:bookmarkEnd w:id="0"/>
    </w:p>
    <w:p w14:paraId="0EF73098" w14:textId="77777777" w:rsidR="00D104F2" w:rsidRPr="00B2358D" w:rsidRDefault="00D104F2" w:rsidP="00D104F2">
      <w:pPr>
        <w:jc w:val="right"/>
        <w:rPr>
          <w:lang w:val="en-US"/>
        </w:rPr>
      </w:pPr>
    </w:p>
    <w:p w14:paraId="3C0FE24E" w14:textId="77777777" w:rsidR="00D104F2" w:rsidRPr="00B2358D" w:rsidRDefault="00D104F2" w:rsidP="00D104F2">
      <w:pPr>
        <w:jc w:val="right"/>
        <w:rPr>
          <w:lang w:val="en-US"/>
        </w:rPr>
      </w:pPr>
    </w:p>
    <w:p w14:paraId="48698ED2" w14:textId="77777777" w:rsidR="00D104F2" w:rsidRPr="00B2358D" w:rsidRDefault="00D104F2" w:rsidP="00D104F2">
      <w:pPr>
        <w:jc w:val="right"/>
        <w:rPr>
          <w:lang w:val="en-US"/>
        </w:rPr>
      </w:pPr>
    </w:p>
    <w:p w14:paraId="1498E8E1" w14:textId="77777777" w:rsidR="00D104F2" w:rsidRPr="00B2358D" w:rsidRDefault="00D104F2" w:rsidP="00D104F2">
      <w:pPr>
        <w:jc w:val="right"/>
        <w:rPr>
          <w:lang w:val="en-US"/>
        </w:rPr>
      </w:pPr>
    </w:p>
    <w:p w14:paraId="492ACA5E" w14:textId="77777777" w:rsidR="009F2F68" w:rsidRPr="00B2358D" w:rsidRDefault="009F2F68" w:rsidP="00100E9E">
      <w:pPr>
        <w:tabs>
          <w:tab w:val="left" w:pos="1065"/>
        </w:tabs>
        <w:rPr>
          <w:rFonts w:ascii="Khand SemiBold" w:hAnsi="Khand SemiBold" w:cs="Khand SemiBold"/>
          <w:sz w:val="20"/>
          <w:lang w:val="en-US"/>
        </w:rPr>
      </w:pPr>
    </w:p>
    <w:sectPr w:rsidR="009F2F68" w:rsidRPr="00B2358D" w:rsidSect="00100E9E">
      <w:headerReference w:type="default" r:id="rId6"/>
      <w:footerReference w:type="default" r:id="rId7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E0FD9" w14:textId="77777777" w:rsidR="001773C4" w:rsidRDefault="001773C4" w:rsidP="00100E9E">
      <w:pPr>
        <w:spacing w:after="0" w:line="240" w:lineRule="auto"/>
      </w:pPr>
      <w:r>
        <w:separator/>
      </w:r>
    </w:p>
  </w:endnote>
  <w:endnote w:type="continuationSeparator" w:id="0">
    <w:p w14:paraId="72A1A75A" w14:textId="77777777" w:rsidR="001773C4" w:rsidRDefault="001773C4" w:rsidP="00100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hand SemiBold">
    <w:panose1 w:val="02000000000000000000"/>
    <w:charset w:val="EE"/>
    <w:family w:val="auto"/>
    <w:pitch w:val="variable"/>
    <w:sig w:usb0="00008007" w:usb1="00000000" w:usb2="00000000" w:usb3="00000000" w:csb0="00000093" w:csb1="00000000"/>
  </w:font>
  <w:font w:name="Khand">
    <w:panose1 w:val="02000000000000000000"/>
    <w:charset w:val="EE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BE679" w14:textId="77777777" w:rsidR="004C7FD8" w:rsidRDefault="00100E9E" w:rsidP="00AC21FE">
    <w:pPr>
      <w:tabs>
        <w:tab w:val="right" w:pos="10772"/>
      </w:tabs>
      <w:spacing w:after="0" w:line="240" w:lineRule="auto"/>
      <w:rPr>
        <w:rFonts w:ascii="Khand SemiBold" w:hAnsi="Khand SemiBold" w:cs="Khand SemiBold"/>
        <w:color w:val="233767"/>
        <w:sz w:val="20"/>
        <w:lang w:val="en-US"/>
      </w:rPr>
    </w:pPr>
    <w:r>
      <w:rPr>
        <w:rFonts w:ascii="Khand SemiBold" w:hAnsi="Khand SemiBold" w:cs="Khand SemiBold"/>
        <w:noProof/>
        <w:color w:val="233767"/>
        <w:sz w:val="20"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F5C2366" wp14:editId="4CC6E31C">
              <wp:simplePos x="0" y="0"/>
              <wp:positionH relativeFrom="column">
                <wp:posOffset>-87548</wp:posOffset>
              </wp:positionH>
              <wp:positionV relativeFrom="paragraph">
                <wp:posOffset>147806</wp:posOffset>
              </wp:positionV>
              <wp:extent cx="45719" cy="540327"/>
              <wp:effectExtent l="0" t="0" r="12065" b="12700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719" cy="540327"/>
                      </a:xfrm>
                      <a:prstGeom prst="rect">
                        <a:avLst/>
                      </a:prstGeom>
                      <a:solidFill>
                        <a:srgbClr val="EA5E20"/>
                      </a:solidFill>
                      <a:ln>
                        <a:solidFill>
                          <a:srgbClr val="EA5E2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9F7871F" id="Prostokąt 1" o:spid="_x0000_s1026" style="position:absolute;margin-left:-6.9pt;margin-top:11.65pt;width:3.6pt;height:42.5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" fillcolor="#ea5e20" strokecolor="#ea5e20" strokeweight="2pt"/>
          </w:pict>
        </mc:Fallback>
      </mc:AlternateContent>
    </w:r>
    <w:r w:rsidRPr="00AC21FE">
      <w:rPr>
        <w:rFonts w:ascii="Khand SemiBold" w:hAnsi="Khand SemiBold" w:cs="Khand SemiBold"/>
        <w:color w:val="233767"/>
        <w:sz w:val="20"/>
        <w:lang w:val="en-US"/>
      </w:rPr>
      <w:t xml:space="preserve">  </w:t>
    </w:r>
  </w:p>
  <w:p w14:paraId="6F458586" w14:textId="27D44D84" w:rsidR="006B06A4" w:rsidRDefault="00BE588A" w:rsidP="00AC21FE">
    <w:pPr>
      <w:tabs>
        <w:tab w:val="right" w:pos="10772"/>
      </w:tabs>
      <w:spacing w:after="0" w:line="240" w:lineRule="auto"/>
      <w:rPr>
        <w:rFonts w:ascii="Khand SemiBold" w:hAnsi="Khand SemiBold" w:cs="Khand SemiBold"/>
        <w:color w:val="233767"/>
        <w:sz w:val="20"/>
        <w:lang w:val="en-US"/>
      </w:rPr>
    </w:pPr>
    <w:r>
      <w:rPr>
        <w:rFonts w:ascii="Khand SemiBold" w:hAnsi="Khand SemiBold" w:cs="Khand SemiBold"/>
        <w:color w:val="233767"/>
        <w:sz w:val="20"/>
        <w:lang w:val="en-US"/>
      </w:rPr>
      <w:t>9</w:t>
    </w:r>
    <w:r w:rsidR="006B06A4" w:rsidRPr="006B06A4">
      <w:rPr>
        <w:rFonts w:ascii="Khand SemiBold" w:hAnsi="Khand SemiBold" w:cs="Khand SemiBold"/>
        <w:color w:val="233767"/>
        <w:sz w:val="20"/>
        <w:vertAlign w:val="superscript"/>
        <w:lang w:val="en-US"/>
      </w:rPr>
      <w:t>th</w:t>
    </w:r>
    <w:r w:rsidR="006B06A4">
      <w:rPr>
        <w:rFonts w:ascii="Khand SemiBold" w:hAnsi="Khand SemiBold" w:cs="Khand SemiBold"/>
        <w:color w:val="233767"/>
        <w:sz w:val="20"/>
        <w:lang w:val="en-US"/>
      </w:rPr>
      <w:t xml:space="preserve"> PhD Students Conference</w:t>
    </w:r>
  </w:p>
  <w:p w14:paraId="59205027" w14:textId="77777777" w:rsidR="00100E9E" w:rsidRPr="00AC21FE" w:rsidRDefault="00EC6762" w:rsidP="00AC21FE">
    <w:pPr>
      <w:tabs>
        <w:tab w:val="right" w:pos="10772"/>
      </w:tabs>
      <w:spacing w:after="0" w:line="240" w:lineRule="auto"/>
      <w:rPr>
        <w:rFonts w:ascii="Khand SemiBold" w:hAnsi="Khand SemiBold" w:cs="Khand SemiBold"/>
        <w:color w:val="233767"/>
        <w:sz w:val="20"/>
        <w:lang w:val="en-US"/>
      </w:rPr>
    </w:pPr>
    <w:proofErr w:type="spellStart"/>
    <w:r w:rsidRPr="00AC21FE">
      <w:rPr>
        <w:rFonts w:ascii="Khand SemiBold" w:hAnsi="Khand SemiBold" w:cs="Khand SemiBold"/>
        <w:color w:val="233767"/>
        <w:sz w:val="20"/>
        <w:lang w:val="en-US"/>
      </w:rPr>
      <w:t>Nencki</w:t>
    </w:r>
    <w:proofErr w:type="spellEnd"/>
    <w:r w:rsidRPr="00AC21FE">
      <w:rPr>
        <w:rFonts w:ascii="Khand SemiBold" w:hAnsi="Khand SemiBold" w:cs="Khand SemiBold"/>
        <w:color w:val="233767"/>
        <w:sz w:val="20"/>
        <w:lang w:val="en-US"/>
      </w:rPr>
      <w:t xml:space="preserve"> Institute of Experimental Biology</w:t>
    </w:r>
    <w:r w:rsidR="00100E9E" w:rsidRPr="00AC21FE">
      <w:rPr>
        <w:rFonts w:ascii="Khand SemiBold" w:hAnsi="Khand SemiBold" w:cs="Khand SemiBold"/>
        <w:color w:val="233767"/>
        <w:sz w:val="20"/>
        <w:lang w:val="en-US"/>
      </w:rPr>
      <w:t xml:space="preserve">, </w:t>
    </w:r>
    <w:r w:rsidRPr="00AC21FE">
      <w:rPr>
        <w:rFonts w:ascii="Khand" w:hAnsi="Khand" w:cs="Khand"/>
        <w:color w:val="233767"/>
        <w:sz w:val="20"/>
        <w:lang w:val="en-US"/>
      </w:rPr>
      <w:t>P</w:t>
    </w:r>
    <w:r w:rsidR="00DF6934">
      <w:rPr>
        <w:rFonts w:ascii="Khand" w:hAnsi="Khand" w:cs="Khand"/>
        <w:color w:val="233767"/>
        <w:sz w:val="20"/>
        <w:lang w:val="en-US"/>
      </w:rPr>
      <w:t xml:space="preserve">olish </w:t>
    </w:r>
    <w:r w:rsidRPr="00AC21FE">
      <w:rPr>
        <w:rFonts w:ascii="Khand" w:hAnsi="Khand" w:cs="Khand"/>
        <w:color w:val="233767"/>
        <w:sz w:val="20"/>
        <w:lang w:val="en-US"/>
      </w:rPr>
      <w:t>A</w:t>
    </w:r>
    <w:r w:rsidR="00DF6934">
      <w:rPr>
        <w:rFonts w:ascii="Khand" w:hAnsi="Khand" w:cs="Khand"/>
        <w:color w:val="233767"/>
        <w:sz w:val="20"/>
        <w:lang w:val="en-US"/>
      </w:rPr>
      <w:t xml:space="preserve">cademy of </w:t>
    </w:r>
    <w:r w:rsidRPr="00AC21FE">
      <w:rPr>
        <w:rFonts w:ascii="Khand" w:hAnsi="Khand" w:cs="Khand"/>
        <w:color w:val="233767"/>
        <w:sz w:val="20"/>
        <w:lang w:val="en-US"/>
      </w:rPr>
      <w:t>S</w:t>
    </w:r>
    <w:r w:rsidR="00DF6934">
      <w:rPr>
        <w:rFonts w:ascii="Khand" w:hAnsi="Khand" w:cs="Khand"/>
        <w:color w:val="233767"/>
        <w:sz w:val="20"/>
        <w:lang w:val="en-US"/>
      </w:rPr>
      <w:t>ciences</w:t>
    </w:r>
    <w:r w:rsidR="00AC21FE" w:rsidRPr="00AC21FE">
      <w:rPr>
        <w:rFonts w:ascii="Khand" w:hAnsi="Khand" w:cs="Khand"/>
        <w:color w:val="233767"/>
        <w:sz w:val="20"/>
        <w:lang w:val="en-US"/>
      </w:rPr>
      <w:t xml:space="preserve"> </w:t>
    </w:r>
    <w:r w:rsidR="00AC21FE">
      <w:rPr>
        <w:rFonts w:ascii="Khand" w:hAnsi="Khand" w:cs="Khand"/>
        <w:color w:val="233767"/>
        <w:sz w:val="20"/>
        <w:lang w:val="en-US"/>
      </w:rPr>
      <w:tab/>
    </w:r>
  </w:p>
  <w:p w14:paraId="47AFC65A" w14:textId="77777777" w:rsidR="00AC21FE" w:rsidRDefault="00AC21FE" w:rsidP="00AC21FE">
    <w:pPr>
      <w:tabs>
        <w:tab w:val="right" w:pos="10773"/>
      </w:tabs>
      <w:spacing w:after="0" w:line="240" w:lineRule="auto"/>
      <w:rPr>
        <w:rFonts w:ascii="Khand" w:hAnsi="Khand" w:cs="Khand"/>
        <w:color w:val="233767"/>
        <w:sz w:val="20"/>
        <w:lang w:val="en-US"/>
      </w:rPr>
    </w:pPr>
    <w:r w:rsidRPr="00AC21FE">
      <w:rPr>
        <w:rFonts w:ascii="Khand" w:hAnsi="Khand" w:cs="Khand"/>
        <w:color w:val="233767"/>
        <w:sz w:val="20"/>
        <w:lang w:val="en-US"/>
      </w:rPr>
      <w:t>3</w:t>
    </w:r>
    <w:r w:rsidR="00100E9E" w:rsidRPr="00AC21FE">
      <w:rPr>
        <w:rFonts w:ascii="Khand" w:hAnsi="Khand" w:cs="Khand"/>
        <w:color w:val="233767"/>
        <w:sz w:val="20"/>
        <w:lang w:val="en-US"/>
      </w:rPr>
      <w:t xml:space="preserve"> Pasteur </w:t>
    </w:r>
    <w:r w:rsidRPr="00AC21FE">
      <w:rPr>
        <w:rFonts w:ascii="Khand" w:hAnsi="Khand" w:cs="Khand"/>
        <w:color w:val="233767"/>
        <w:sz w:val="20"/>
        <w:lang w:val="en-US"/>
      </w:rPr>
      <w:t>St.</w:t>
    </w:r>
    <w:r>
      <w:rPr>
        <w:rFonts w:ascii="Khand" w:hAnsi="Khand" w:cs="Khand"/>
        <w:color w:val="233767"/>
        <w:sz w:val="20"/>
        <w:lang w:val="en-US"/>
      </w:rPr>
      <w:t xml:space="preserve">, </w:t>
    </w:r>
    <w:r w:rsidRPr="00AC21FE">
      <w:rPr>
        <w:rFonts w:ascii="Khand" w:hAnsi="Khand" w:cs="Khand"/>
        <w:color w:val="233767"/>
        <w:sz w:val="20"/>
        <w:lang w:val="en-US"/>
      </w:rPr>
      <w:t>02-093 Warsaw</w:t>
    </w:r>
    <w:r>
      <w:rPr>
        <w:rFonts w:ascii="Khand" w:hAnsi="Khand" w:cs="Khand"/>
        <w:color w:val="233767"/>
        <w:sz w:val="20"/>
        <w:lang w:val="en-US"/>
      </w:rPr>
      <w:t>,</w:t>
    </w:r>
    <w:r w:rsidRPr="00AC21FE">
      <w:rPr>
        <w:rFonts w:ascii="Khand" w:hAnsi="Khand" w:cs="Khand"/>
        <w:color w:val="233767"/>
        <w:sz w:val="20"/>
        <w:lang w:val="en-US"/>
      </w:rPr>
      <w:t xml:space="preserve"> Poland</w:t>
    </w:r>
  </w:p>
  <w:p w14:paraId="3D5950E6" w14:textId="77777777" w:rsidR="00100E9E" w:rsidRPr="00AC21FE" w:rsidRDefault="00AC21FE" w:rsidP="004C7FD8">
    <w:pPr>
      <w:tabs>
        <w:tab w:val="right" w:pos="10773"/>
      </w:tabs>
      <w:spacing w:after="0" w:line="240" w:lineRule="auto"/>
      <w:rPr>
        <w:rFonts w:ascii="Khand" w:hAnsi="Khand" w:cs="Khand"/>
        <w:color w:val="233767"/>
        <w:sz w:val="20"/>
        <w:lang w:val="en-US"/>
      </w:rPr>
    </w:pPr>
    <w:r w:rsidRPr="00AC21FE">
      <w:rPr>
        <w:rFonts w:ascii="Khand SemiBold" w:hAnsi="Khand SemiBold" w:cs="Khand SemiBold"/>
        <w:color w:val="233767"/>
        <w:sz w:val="20"/>
        <w:lang w:val="en-US"/>
      </w:rPr>
      <w:t>www.nencki.</w:t>
    </w:r>
    <w:r w:rsidR="003A5564">
      <w:rPr>
        <w:rFonts w:ascii="Khand SemiBold" w:hAnsi="Khand SemiBold" w:cs="Khand SemiBold"/>
        <w:color w:val="233767"/>
        <w:sz w:val="20"/>
        <w:lang w:val="en-US"/>
      </w:rPr>
      <w:t>edu</w:t>
    </w:r>
    <w:r w:rsidRPr="00AC21FE">
      <w:rPr>
        <w:rFonts w:ascii="Khand SemiBold" w:hAnsi="Khand SemiBold" w:cs="Khand SemiBold"/>
        <w:color w:val="233767"/>
        <w:sz w:val="20"/>
        <w:lang w:val="en-US"/>
      </w:rPr>
      <w:t>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675A1" w14:textId="77777777" w:rsidR="001773C4" w:rsidRDefault="001773C4" w:rsidP="00100E9E">
      <w:pPr>
        <w:spacing w:after="0" w:line="240" w:lineRule="auto"/>
      </w:pPr>
      <w:r>
        <w:separator/>
      </w:r>
    </w:p>
  </w:footnote>
  <w:footnote w:type="continuationSeparator" w:id="0">
    <w:p w14:paraId="6DD6C47E" w14:textId="77777777" w:rsidR="001773C4" w:rsidRDefault="001773C4" w:rsidP="00100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88C93" w14:textId="77777777" w:rsidR="00100E9E" w:rsidRDefault="00EC6762" w:rsidP="00100E9E">
    <w:pPr>
      <w:pStyle w:val="Nagwek"/>
      <w:jc w:val="right"/>
    </w:pPr>
    <w:r>
      <w:rPr>
        <w:noProof/>
        <w:lang w:eastAsia="pl-PL"/>
      </w:rPr>
      <w:drawing>
        <wp:inline distT="0" distB="0" distL="0" distR="0" wp14:anchorId="4F914BBB" wp14:editId="1413316F">
          <wp:extent cx="2364529" cy="778032"/>
          <wp:effectExtent l="0" t="0" r="0" b="317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encki logo_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5890" cy="788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F40"/>
    <w:rsid w:val="000213FA"/>
    <w:rsid w:val="0004006B"/>
    <w:rsid w:val="00063CEA"/>
    <w:rsid w:val="00100E9E"/>
    <w:rsid w:val="001773C4"/>
    <w:rsid w:val="001A204A"/>
    <w:rsid w:val="001F135F"/>
    <w:rsid w:val="002507E3"/>
    <w:rsid w:val="002B2E1A"/>
    <w:rsid w:val="003A5564"/>
    <w:rsid w:val="00413C4C"/>
    <w:rsid w:val="00427976"/>
    <w:rsid w:val="004C7FD8"/>
    <w:rsid w:val="004F07A6"/>
    <w:rsid w:val="004F1F86"/>
    <w:rsid w:val="0059011B"/>
    <w:rsid w:val="006B06A4"/>
    <w:rsid w:val="00706D18"/>
    <w:rsid w:val="007A2BD9"/>
    <w:rsid w:val="008E52B5"/>
    <w:rsid w:val="0091751A"/>
    <w:rsid w:val="00956968"/>
    <w:rsid w:val="00971D00"/>
    <w:rsid w:val="009750B9"/>
    <w:rsid w:val="009D09C6"/>
    <w:rsid w:val="009F2F68"/>
    <w:rsid w:val="009F3771"/>
    <w:rsid w:val="00A73E07"/>
    <w:rsid w:val="00AC21FE"/>
    <w:rsid w:val="00AE575C"/>
    <w:rsid w:val="00AF556F"/>
    <w:rsid w:val="00B2358D"/>
    <w:rsid w:val="00B84B52"/>
    <w:rsid w:val="00BB68AA"/>
    <w:rsid w:val="00BE588A"/>
    <w:rsid w:val="00C8793B"/>
    <w:rsid w:val="00CC57ED"/>
    <w:rsid w:val="00D104F2"/>
    <w:rsid w:val="00D70F40"/>
    <w:rsid w:val="00DC2174"/>
    <w:rsid w:val="00DF6934"/>
    <w:rsid w:val="00EC6762"/>
    <w:rsid w:val="00FB6B87"/>
    <w:rsid w:val="00FB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39339"/>
  <w15:docId w15:val="{08B51167-13CE-4F50-B14E-0EEF1891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B2E1A"/>
    <w:pPr>
      <w:keepNext/>
      <w:keepLines/>
      <w:spacing w:after="240" w:line="288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2E1A"/>
    <w:pPr>
      <w:keepNext/>
      <w:keepLines/>
      <w:spacing w:after="240" w:line="288" w:lineRule="auto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2E1A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B2E1A"/>
    <w:pPr>
      <w:keepNext/>
      <w:keepLines/>
      <w:spacing w:after="240" w:line="288" w:lineRule="auto"/>
      <w:jc w:val="right"/>
      <w:outlineLvl w:val="3"/>
    </w:pPr>
    <w:rPr>
      <w:rFonts w:eastAsiaTheme="majorEastAsia" w:cstheme="majorBidi"/>
      <w:b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0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4F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0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E9E"/>
  </w:style>
  <w:style w:type="paragraph" w:styleId="Stopka">
    <w:name w:val="footer"/>
    <w:basedOn w:val="Normalny"/>
    <w:link w:val="StopkaZnak"/>
    <w:uiPriority w:val="99"/>
    <w:unhideWhenUsed/>
    <w:rsid w:val="00100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E9E"/>
  </w:style>
  <w:style w:type="character" w:customStyle="1" w:styleId="Nagwek1Znak">
    <w:name w:val="Nagłówek 1 Znak"/>
    <w:basedOn w:val="Domylnaczcionkaakapitu"/>
    <w:link w:val="Nagwek1"/>
    <w:uiPriority w:val="9"/>
    <w:rsid w:val="002B2E1A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B2E1A"/>
    <w:rPr>
      <w:rFonts w:eastAsiaTheme="majorEastAsia" w:cstheme="majorBidi"/>
      <w:sz w:val="26"/>
      <w:szCs w:val="26"/>
    </w:rPr>
  </w:style>
  <w:style w:type="paragraph" w:styleId="Bezodstpw">
    <w:name w:val="No Spacing"/>
    <w:uiPriority w:val="1"/>
    <w:qFormat/>
    <w:rsid w:val="002B2E1A"/>
    <w:pPr>
      <w:spacing w:after="0" w:line="288" w:lineRule="auto"/>
      <w:jc w:val="both"/>
    </w:pPr>
    <w:rPr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B2E1A"/>
    <w:rPr>
      <w:rFonts w:eastAsiaTheme="majorEastAsia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B2E1A"/>
    <w:rPr>
      <w:rFonts w:eastAsiaTheme="majorEastAsia" w:cstheme="majorBidi"/>
      <w:b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MUL~1\AppData\Local\Temp\papier-firmowy-EN-pop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papier-firmowy-EN-popr</Template>
  <TotalTime>3</TotalTime>
  <Pages>1</Pages>
  <Words>41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Osmulska</dc:creator>
  <cp:lastModifiedBy>Marzena Stefaniuk</cp:lastModifiedBy>
  <cp:revision>4</cp:revision>
  <cp:lastPrinted>2018-07-23T09:38:00Z</cp:lastPrinted>
  <dcterms:created xsi:type="dcterms:W3CDTF">2024-08-26T12:43:00Z</dcterms:created>
  <dcterms:modified xsi:type="dcterms:W3CDTF">2025-08-18T10:27:00Z</dcterms:modified>
</cp:coreProperties>
</file>